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3909" w14:textId="677D4512" w:rsidR="001F401F" w:rsidRPr="00FB528D" w:rsidRDefault="002A6830">
      <w:pPr>
        <w:pStyle w:val="Standard"/>
        <w:rPr>
          <w:rFonts w:ascii="Helvetica" w:hAnsi="Helvetica"/>
        </w:rPr>
      </w:pPr>
      <w:r w:rsidRPr="00FB528D">
        <w:rPr>
          <w:rFonts w:ascii="Helvetica" w:hAnsi="Helvetica"/>
          <w:noProof/>
        </w:rPr>
        <w:drawing>
          <wp:anchor distT="0" distB="0" distL="114300" distR="114300" simplePos="0" relativeHeight="6" behindDoc="0" locked="0" layoutInCell="1" allowOverlap="1" wp14:anchorId="33BF3909" wp14:editId="49D08F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07285" cy="1035050"/>
            <wp:effectExtent l="0" t="0" r="0" b="0"/>
            <wp:wrapSquare wrapText="bothSides"/>
            <wp:docPr id="68478668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8668" name="Image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10350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BF390A" w14:textId="51C0442B" w:rsidR="001F401F" w:rsidRPr="00FB528D" w:rsidRDefault="001F401F">
      <w:pPr>
        <w:pStyle w:val="Standard"/>
        <w:rPr>
          <w:rFonts w:ascii="Helvetica" w:hAnsi="Helvetica"/>
        </w:rPr>
      </w:pPr>
    </w:p>
    <w:p w14:paraId="33BF390B" w14:textId="77E7A9C2" w:rsidR="001F401F" w:rsidRPr="00FB528D" w:rsidRDefault="001F401F">
      <w:pPr>
        <w:pStyle w:val="Standard"/>
        <w:rPr>
          <w:rFonts w:ascii="Helvetica" w:hAnsi="Helvetica"/>
        </w:rPr>
      </w:pPr>
    </w:p>
    <w:p w14:paraId="33BF390C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90D" w14:textId="55A2F426" w:rsidR="001F401F" w:rsidRPr="00FB528D" w:rsidRDefault="001F401F">
      <w:pPr>
        <w:pStyle w:val="Standard"/>
        <w:rPr>
          <w:rFonts w:ascii="Helvetica" w:hAnsi="Helvetica"/>
        </w:rPr>
      </w:pPr>
    </w:p>
    <w:p w14:paraId="33BF390E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966" w14:textId="77777777" w:rsidR="001F401F" w:rsidRPr="00FB528D" w:rsidRDefault="001F401F">
      <w:pPr>
        <w:pStyle w:val="Standard"/>
        <w:rPr>
          <w:rFonts w:ascii="Helvetica" w:hAnsi="Helvetica"/>
          <w:b/>
          <w:bCs/>
          <w:sz w:val="28"/>
          <w:szCs w:val="28"/>
        </w:rPr>
      </w:pPr>
    </w:p>
    <w:tbl>
      <w:tblPr>
        <w:tblW w:w="101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8"/>
      </w:tblGrid>
      <w:tr w:rsidR="001F401F" w:rsidRPr="00FB528D" w14:paraId="33BF396A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3967" w14:textId="77777777" w:rsidR="001F401F" w:rsidRPr="00FB528D" w:rsidRDefault="00FB528D">
            <w:pPr>
              <w:pStyle w:val="Standard"/>
              <w:rPr>
                <w:rFonts w:ascii="Helvetica" w:hAnsi="Helvetica"/>
              </w:rPr>
            </w:pPr>
            <w:r w:rsidRPr="00FB528D">
              <w:rPr>
                <w:rFonts w:ascii="Helvetica" w:hAnsi="Helvetica"/>
              </w:rPr>
              <w:t>DAY 1</w:t>
            </w:r>
          </w:p>
          <w:p w14:paraId="33BF3968" w14:textId="77777777" w:rsidR="001F401F" w:rsidRPr="00FB528D" w:rsidRDefault="00FB528D">
            <w:pPr>
              <w:pStyle w:val="Standard"/>
              <w:rPr>
                <w:rFonts w:ascii="Helvetica" w:hAnsi="Helvetica"/>
                <w:i/>
                <w:iCs/>
              </w:rPr>
            </w:pPr>
            <w:r w:rsidRPr="00FB528D">
              <w:rPr>
                <w:rFonts w:ascii="Helvetica" w:hAnsi="Helvetica"/>
                <w:i/>
                <w:iCs/>
              </w:rPr>
              <w:t>GLUTES &amp; HAMSTRINGS, CALVES</w:t>
            </w:r>
          </w:p>
          <w:p w14:paraId="33BF3969" w14:textId="77777777" w:rsidR="001F401F" w:rsidRPr="00FB528D" w:rsidRDefault="001F401F">
            <w:pPr>
              <w:pStyle w:val="Standard"/>
              <w:rPr>
                <w:rFonts w:ascii="Helvetica" w:hAnsi="Helvetica"/>
                <w:i/>
                <w:iCs/>
              </w:rPr>
            </w:pPr>
          </w:p>
        </w:tc>
      </w:tr>
    </w:tbl>
    <w:p w14:paraId="2A9D01F0" w14:textId="77777777" w:rsidR="002A6830" w:rsidRPr="00FB528D" w:rsidRDefault="002A6830">
      <w:pPr>
        <w:pStyle w:val="Standard"/>
        <w:rPr>
          <w:rFonts w:ascii="Helvetica" w:hAnsi="Helvetica"/>
          <w:i/>
          <w:iCs/>
          <w:sz w:val="28"/>
          <w:szCs w:val="28"/>
          <w:u w:val="single"/>
        </w:rPr>
      </w:pPr>
    </w:p>
    <w:p w14:paraId="33BF39CE" w14:textId="386A5011" w:rsidR="001F401F" w:rsidRPr="00FB528D" w:rsidRDefault="002A6830">
      <w:pPr>
        <w:pStyle w:val="Standard"/>
        <w:rPr>
          <w:rFonts w:ascii="Helvetica" w:hAnsi="Helvetica"/>
          <w:i/>
          <w:iCs/>
          <w:sz w:val="28"/>
          <w:szCs w:val="28"/>
          <w:u w:val="single"/>
        </w:rPr>
      </w:pPr>
      <w:r w:rsidRPr="00FB528D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F390E" wp14:editId="618E683A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6572250" cy="19685"/>
                <wp:effectExtent l="0" t="0" r="0" b="0"/>
                <wp:wrapSquare wrapText="bothSides"/>
                <wp:docPr id="2057630870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9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20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5"/>
                              <w:gridCol w:w="780"/>
                              <w:gridCol w:w="570"/>
                              <w:gridCol w:w="525"/>
                              <w:gridCol w:w="630"/>
                              <w:gridCol w:w="585"/>
                              <w:gridCol w:w="570"/>
                              <w:gridCol w:w="610"/>
                              <w:gridCol w:w="610"/>
                              <w:gridCol w:w="610"/>
                              <w:gridCol w:w="624"/>
                              <w:gridCol w:w="624"/>
                              <w:gridCol w:w="626"/>
                            </w:tblGrid>
                            <w:tr w:rsidR="001F401F" w:rsidRPr="00FB528D" w14:paraId="33BF391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1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19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1</w:t>
                                  </w:r>
                                </w:p>
                                <w:p w14:paraId="33BF391A" w14:textId="77777777" w:rsidR="001F401F" w:rsidRPr="00FB528D" w:rsidRDefault="001F401F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1B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1C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3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1D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4</w:t>
                                  </w:r>
                                </w:p>
                              </w:tc>
                            </w:tr>
                            <w:tr w:rsidR="001F401F" w:rsidRPr="00FB528D" w14:paraId="33BF392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1F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Exercise</w:t>
                                  </w:r>
                                </w:p>
                                <w:p w14:paraId="33BF3920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21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22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23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24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</w:tr>
                            <w:tr w:rsidR="001F401F" w:rsidRPr="00FB528D" w14:paraId="33BF393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26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  <w:t>SUPERSET</w:t>
                                  </w:r>
                                </w:p>
                                <w:p w14:paraId="33BF3927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33BF3928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Sumo Squat</w:t>
                                  </w:r>
                                </w:p>
                                <w:p w14:paraId="33BF3929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  <w:p w14:paraId="33BF392A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Seated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Banded Hip</w:t>
                                  </w:r>
                                </w:p>
                                <w:p w14:paraId="33BF392B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Abduction</w:t>
                                  </w:r>
                                </w:p>
                                <w:p w14:paraId="33BF392C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2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2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2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4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A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Sumo Squat</w:t>
                                  </w:r>
                                </w:p>
                                <w:p w14:paraId="33BF393B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3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5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9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BB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Hip Thrust</w:t>
                                  </w:r>
                                </w:p>
                                <w:p w14:paraId="33BF394A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4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6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8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4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Stiff Legged Deadlift</w:t>
                                  </w:r>
                                </w:p>
                                <w:p w14:paraId="33BF3959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5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7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7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 xml:space="preserve">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Lying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Machine</w:t>
                                  </w:r>
                                </w:p>
                                <w:p w14:paraId="33BF3968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Hamstring Curl</w:t>
                                  </w:r>
                                </w:p>
                                <w:p w14:paraId="33BF3969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6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8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7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Lying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Machine</w:t>
                                  </w:r>
                                </w:p>
                                <w:p w14:paraId="33BF3978" w14:textId="77777777" w:rsidR="001F401F" w:rsidRPr="00FB528D" w:rsidRDefault="00FB528D">
                                  <w:pPr>
                                    <w:pStyle w:val="Standard"/>
                                    <w:ind w:firstLine="220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Single Leg Hamstring</w:t>
                                  </w:r>
                                </w:p>
                                <w:p w14:paraId="33BF3979" w14:textId="77777777" w:rsidR="001F401F" w:rsidRPr="00FB528D" w:rsidRDefault="00FB528D">
                                  <w:pPr>
                                    <w:pStyle w:val="Standard"/>
                                    <w:ind w:firstLine="220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Curl</w:t>
                                  </w:r>
                                </w:p>
                                <w:p w14:paraId="33BF397A" w14:textId="77777777" w:rsidR="001F401F" w:rsidRPr="00FB528D" w:rsidRDefault="001F401F">
                                  <w:pPr>
                                    <w:pStyle w:val="Standard"/>
                                    <w:ind w:firstLine="220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7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9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8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Seated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Calf Raise</w:t>
                                  </w:r>
                                </w:p>
                                <w:p w14:paraId="33BF3989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8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A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7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Standing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Calf Raise</w:t>
                                  </w:r>
                                </w:p>
                                <w:p w14:paraId="33BF3998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9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A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6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Difficulty of the workout</w:t>
                                  </w:r>
                                </w:p>
                                <w:p w14:paraId="33BF39A7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 xml:space="preserve">(on a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scale from 1-10)</w:t>
                                  </w:r>
                                </w:p>
                                <w:p w14:paraId="33BF39A8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B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9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AE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Extra Notes</w:t>
                                  </w:r>
                                </w:p>
                                <w:p w14:paraId="33BF39AF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9B0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9B1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9B2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B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B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B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B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BF39B8" w14:textId="77777777" w:rsidR="001F401F" w:rsidRPr="00FB528D" w:rsidRDefault="001F401F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BF390E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466.3pt;margin-top:19.6pt;width:517.5pt;height:1.5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" stroked="f">
                <v:fill opacity="0"/>
                <v:textbox style="mso-fit-shape-to-text:t" inset="0,0,0,0">
                  <w:txbxContent>
                    <w:tbl>
                      <w:tblPr>
                        <w:tblW w:w="1020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5"/>
                        <w:gridCol w:w="780"/>
                        <w:gridCol w:w="570"/>
                        <w:gridCol w:w="525"/>
                        <w:gridCol w:w="630"/>
                        <w:gridCol w:w="585"/>
                        <w:gridCol w:w="570"/>
                        <w:gridCol w:w="610"/>
                        <w:gridCol w:w="610"/>
                        <w:gridCol w:w="610"/>
                        <w:gridCol w:w="624"/>
                        <w:gridCol w:w="624"/>
                        <w:gridCol w:w="626"/>
                      </w:tblGrid>
                      <w:tr w:rsidR="001F401F" w:rsidRPr="00FB528D" w14:paraId="33BF391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1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19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1</w:t>
                            </w:r>
                          </w:p>
                          <w:p w14:paraId="33BF391A" w14:textId="77777777" w:rsidR="001F401F" w:rsidRPr="00FB528D" w:rsidRDefault="001F401F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1B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2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1C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3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1D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4</w:t>
                            </w:r>
                          </w:p>
                        </w:tc>
                      </w:tr>
                      <w:tr w:rsidR="001F401F" w:rsidRPr="00FB528D" w14:paraId="33BF392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1F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Exercise</w:t>
                            </w:r>
                          </w:p>
                          <w:p w14:paraId="33BF3920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21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22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23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24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</w:tr>
                      <w:tr w:rsidR="001F401F" w:rsidRPr="00FB528D" w14:paraId="33BF393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26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  <w:t>SUPERSET</w:t>
                            </w:r>
                          </w:p>
                          <w:p w14:paraId="33BF3927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3BF3928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1</w:t>
                            </w: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A</w:t>
                            </w: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DB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Sumo Squat</w:t>
                            </w:r>
                          </w:p>
                          <w:p w14:paraId="33BF3929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  <w:p w14:paraId="33BF392A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B</w:t>
                            </w: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Seated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Banded Hip</w:t>
                            </w:r>
                          </w:p>
                          <w:p w14:paraId="33BF392B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Abduction</w:t>
                            </w:r>
                          </w:p>
                          <w:p w14:paraId="33BF392C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2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2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2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94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A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2</w:t>
                            </w:r>
                            <w:r w:rsidRPr="00FB528D">
                              <w:rPr>
                                <w:rFonts w:ascii="Helvetica" w:hAnsi="Helvetica"/>
                                <w:color w:val="C0504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BB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Sumo Squat</w:t>
                            </w:r>
                          </w:p>
                          <w:p w14:paraId="33BF393B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3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95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9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3</w:t>
                            </w:r>
                            <w:r w:rsidRPr="00FB528D">
                              <w:rPr>
                                <w:rFonts w:ascii="Helvetica" w:hAnsi="Helvetica"/>
                                <w:color w:val="C0504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Hip Thrust</w:t>
                            </w:r>
                          </w:p>
                          <w:p w14:paraId="33BF394A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4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96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8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4 </w:t>
                            </w: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DB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Stiff Legged Deadlift</w:t>
                            </w:r>
                          </w:p>
                          <w:p w14:paraId="33BF3959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5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97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7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5</w:t>
                            </w:r>
                            <w:r w:rsidRPr="00FB528D">
                              <w:rPr>
                                <w:rFonts w:ascii="Helvetica" w:hAnsi="Helvetica"/>
                              </w:rPr>
                              <w:t xml:space="preserve">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Lying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Machine</w:t>
                            </w:r>
                          </w:p>
                          <w:p w14:paraId="33BF3968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Hamstring Curl</w:t>
                            </w:r>
                          </w:p>
                          <w:p w14:paraId="33BF3969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6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98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7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6</w:t>
                            </w:r>
                            <w:r w:rsidRPr="00FB528D">
                              <w:rPr>
                                <w:rFonts w:ascii="Helvetica" w:hAnsi="Helvetica"/>
                                <w:color w:val="C0504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Lying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Machine</w:t>
                            </w:r>
                          </w:p>
                          <w:p w14:paraId="33BF3978" w14:textId="77777777" w:rsidR="001F401F" w:rsidRPr="00FB528D" w:rsidRDefault="00FB528D">
                            <w:pPr>
                              <w:pStyle w:val="Standard"/>
                              <w:ind w:firstLine="220"/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Single Leg Hamstring</w:t>
                            </w:r>
                          </w:p>
                          <w:p w14:paraId="33BF3979" w14:textId="77777777" w:rsidR="001F401F" w:rsidRPr="00FB528D" w:rsidRDefault="00FB528D">
                            <w:pPr>
                              <w:pStyle w:val="Standard"/>
                              <w:ind w:firstLine="220"/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Curl</w:t>
                            </w:r>
                          </w:p>
                          <w:p w14:paraId="33BF397A" w14:textId="77777777" w:rsidR="001F401F" w:rsidRPr="00FB528D" w:rsidRDefault="001F401F">
                            <w:pPr>
                              <w:pStyle w:val="Standard"/>
                              <w:ind w:firstLine="220"/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7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99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8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7</w:t>
                            </w:r>
                            <w:r w:rsidRPr="00FB528D">
                              <w:rPr>
                                <w:rFonts w:ascii="Helvetica" w:hAnsi="Helvetica"/>
                                <w:color w:val="C0504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Seated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Calf Raise</w:t>
                            </w:r>
                          </w:p>
                          <w:p w14:paraId="33BF3989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8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9A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7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8</w:t>
                            </w: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Standing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Calf Raise</w:t>
                            </w:r>
                          </w:p>
                          <w:p w14:paraId="33BF3998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9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9A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6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Difficulty of the workout</w:t>
                            </w:r>
                          </w:p>
                          <w:p w14:paraId="33BF39A7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(on a </w:t>
                            </w: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scale from 1-10)</w:t>
                            </w:r>
                          </w:p>
                          <w:p w14:paraId="33BF39A8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F401F" w:rsidRPr="00FB528D" w14:paraId="33BF39B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9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AE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Extra Notes</w:t>
                            </w:r>
                          </w:p>
                          <w:p w14:paraId="33BF39AF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9B0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9B1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9B2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B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B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B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B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3BF39B8" w14:textId="77777777" w:rsidR="001F401F" w:rsidRPr="00FB528D" w:rsidRDefault="001F401F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28D" w:rsidRPr="00FB528D">
        <w:rPr>
          <w:rFonts w:ascii="Helvetica" w:hAnsi="Helvetica"/>
          <w:i/>
          <w:iCs/>
          <w:sz w:val="28"/>
          <w:szCs w:val="28"/>
          <w:u w:val="single"/>
        </w:rPr>
        <w:t>Workout Tracker</w:t>
      </w:r>
    </w:p>
    <w:p w14:paraId="33BF39CF" w14:textId="6CDEBFA0" w:rsidR="001F401F" w:rsidRPr="00FB528D" w:rsidRDefault="001F401F">
      <w:pPr>
        <w:pStyle w:val="Standard"/>
        <w:rPr>
          <w:rFonts w:ascii="Helvetica" w:hAnsi="Helvetica"/>
        </w:rPr>
      </w:pPr>
    </w:p>
    <w:tbl>
      <w:tblPr>
        <w:tblW w:w="101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8"/>
      </w:tblGrid>
      <w:tr w:rsidR="001F401F" w:rsidRPr="00FB528D" w14:paraId="33BF39DE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39DB" w14:textId="77777777" w:rsidR="001F401F" w:rsidRPr="00FB528D" w:rsidRDefault="00FB528D">
            <w:pPr>
              <w:pStyle w:val="Standard"/>
              <w:rPr>
                <w:rFonts w:ascii="Helvetica" w:hAnsi="Helvetica"/>
              </w:rPr>
            </w:pPr>
            <w:r w:rsidRPr="00FB528D">
              <w:rPr>
                <w:rFonts w:ascii="Helvetica" w:hAnsi="Helvetica"/>
              </w:rPr>
              <w:lastRenderedPageBreak/>
              <w:t>DAY 2</w:t>
            </w:r>
          </w:p>
          <w:p w14:paraId="33BF39DC" w14:textId="77777777" w:rsidR="001F401F" w:rsidRPr="00FB528D" w:rsidRDefault="00FB528D">
            <w:pPr>
              <w:pStyle w:val="Standard"/>
              <w:rPr>
                <w:rFonts w:ascii="Helvetica" w:hAnsi="Helvetica"/>
                <w:i/>
                <w:iCs/>
              </w:rPr>
            </w:pPr>
            <w:r w:rsidRPr="00FB528D">
              <w:rPr>
                <w:rFonts w:ascii="Helvetica" w:hAnsi="Helvetica"/>
                <w:i/>
                <w:iCs/>
              </w:rPr>
              <w:t>BACK &amp; SHOULDERS, ABS</w:t>
            </w:r>
          </w:p>
          <w:p w14:paraId="33BF39DD" w14:textId="77777777" w:rsidR="001F401F" w:rsidRPr="00FB528D" w:rsidRDefault="001F401F">
            <w:pPr>
              <w:pStyle w:val="Standard"/>
              <w:rPr>
                <w:rFonts w:ascii="Helvetica" w:hAnsi="Helvetica"/>
                <w:i/>
                <w:iCs/>
              </w:rPr>
            </w:pPr>
          </w:p>
        </w:tc>
      </w:tr>
    </w:tbl>
    <w:p w14:paraId="33BF3A44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45" w14:textId="3A404398" w:rsidR="001F401F" w:rsidRPr="00FB528D" w:rsidRDefault="002A6830">
      <w:pPr>
        <w:pStyle w:val="Standard"/>
        <w:rPr>
          <w:rFonts w:ascii="Helvetica" w:hAnsi="Helvetica"/>
          <w:i/>
          <w:iCs/>
          <w:sz w:val="28"/>
          <w:szCs w:val="28"/>
          <w:u w:val="single"/>
        </w:rPr>
      </w:pPr>
      <w:r w:rsidRPr="00FB528D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F3910" wp14:editId="4E6DE939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6572250" cy="19685"/>
                <wp:effectExtent l="0" t="0" r="0" b="0"/>
                <wp:wrapSquare wrapText="bothSides"/>
                <wp:docPr id="676284406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9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20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5"/>
                              <w:gridCol w:w="780"/>
                              <w:gridCol w:w="570"/>
                              <w:gridCol w:w="525"/>
                              <w:gridCol w:w="630"/>
                              <w:gridCol w:w="585"/>
                              <w:gridCol w:w="570"/>
                              <w:gridCol w:w="610"/>
                              <w:gridCol w:w="610"/>
                              <w:gridCol w:w="610"/>
                              <w:gridCol w:w="624"/>
                              <w:gridCol w:w="624"/>
                              <w:gridCol w:w="626"/>
                            </w:tblGrid>
                            <w:tr w:rsidR="001F401F" w:rsidRPr="00FB528D" w14:paraId="33BF39C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B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BB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1</w:t>
                                  </w:r>
                                </w:p>
                                <w:p w14:paraId="33BF39BC" w14:textId="77777777" w:rsidR="001F401F" w:rsidRPr="00FB528D" w:rsidRDefault="001F401F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BD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BE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3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BF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4</w:t>
                                  </w:r>
                                </w:p>
                              </w:tc>
                            </w:tr>
                            <w:tr w:rsidR="001F401F" w:rsidRPr="00FB528D" w14:paraId="33BF39C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1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Exercise</w:t>
                                  </w:r>
                                </w:p>
                                <w:p w14:paraId="33BF39C2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3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4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5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6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</w:tr>
                            <w:tr w:rsidR="001F401F" w:rsidRPr="00FB528D" w14:paraId="33BF39D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8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1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Standing Overhead</w:t>
                                  </w:r>
                                </w:p>
                                <w:p w14:paraId="33BF39C9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Press</w:t>
                                  </w:r>
                                </w:p>
                                <w:p w14:paraId="33BF39CA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C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E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8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2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Lateral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Side Raises</w:t>
                                  </w:r>
                                </w:p>
                                <w:p w14:paraId="33BF39D9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D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9F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7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3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Cable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Rope Face Pulls</w:t>
                                  </w:r>
                                </w:p>
                                <w:p w14:paraId="33BF39E8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E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F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F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F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F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F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0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F6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  <w:t>SUPERSET</w:t>
                                  </w:r>
                                </w:p>
                                <w:p w14:paraId="33BF39F7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33BF39F8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A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Lat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Pulldown</w:t>
                                  </w:r>
                                </w:p>
                                <w:p w14:paraId="33BF39F9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3BF39FA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B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Back Row</w:t>
                                  </w:r>
                                </w:p>
                                <w:p w14:paraId="33BF39FB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F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F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F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9F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1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9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5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Cable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Close Grip Seated</w:t>
                                  </w:r>
                                </w:p>
                                <w:p w14:paraId="33BF3A0A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Row</w:t>
                                  </w:r>
                                </w:p>
                                <w:p w14:paraId="33BF3A0B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0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1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1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1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1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1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1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1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1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2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19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  <w:t>SUPERSET</w:t>
                                  </w:r>
                                </w:p>
                                <w:p w14:paraId="33BF3A1A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33BF3A1B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A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Cable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Crunch</w:t>
                                  </w:r>
                                </w:p>
                                <w:p w14:paraId="33BF3A1C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  <w:p w14:paraId="33BF3A1D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B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Plank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Hip Dips</w:t>
                                  </w:r>
                                </w:p>
                                <w:p w14:paraId="33BF3A1E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1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3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C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Difficulty of the workout</w:t>
                                  </w:r>
                                </w:p>
                                <w:p w14:paraId="33BF3A2D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(on a scale from 1-10)</w:t>
                                  </w:r>
                                </w:p>
                                <w:p w14:paraId="33BF3A2E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2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3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3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3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3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9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34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Extra Notes</w:t>
                                  </w:r>
                                </w:p>
                                <w:p w14:paraId="33BF3A35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A36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A37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A38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A39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3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3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3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3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BF3A3F" w14:textId="77777777" w:rsidR="001F401F" w:rsidRPr="00FB528D" w:rsidRDefault="001F401F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F3910" id="Frame3" o:spid="_x0000_s1027" type="#_x0000_t202" style="position:absolute;margin-left:466.3pt;margin-top:19.55pt;width:517.5pt;height:1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" stroked="f">
                <v:fill opacity="0"/>
                <v:textbox style="mso-fit-shape-to-text:t" inset="0,0,0,0">
                  <w:txbxContent>
                    <w:tbl>
                      <w:tblPr>
                        <w:tblW w:w="1020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5"/>
                        <w:gridCol w:w="780"/>
                        <w:gridCol w:w="570"/>
                        <w:gridCol w:w="525"/>
                        <w:gridCol w:w="630"/>
                        <w:gridCol w:w="585"/>
                        <w:gridCol w:w="570"/>
                        <w:gridCol w:w="610"/>
                        <w:gridCol w:w="610"/>
                        <w:gridCol w:w="610"/>
                        <w:gridCol w:w="624"/>
                        <w:gridCol w:w="624"/>
                        <w:gridCol w:w="626"/>
                      </w:tblGrid>
                      <w:tr w:rsidR="001F401F" w:rsidRPr="00FB528D" w14:paraId="33BF39C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B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BB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1</w:t>
                            </w:r>
                          </w:p>
                          <w:p w14:paraId="33BF39BC" w14:textId="77777777" w:rsidR="001F401F" w:rsidRPr="00FB528D" w:rsidRDefault="001F401F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BD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2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BE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3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BF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4</w:t>
                            </w:r>
                          </w:p>
                        </w:tc>
                      </w:tr>
                      <w:tr w:rsidR="001F401F" w:rsidRPr="00FB528D" w14:paraId="33BF39C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1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Exercise</w:t>
                            </w:r>
                          </w:p>
                          <w:p w14:paraId="33BF39C2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3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4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5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6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</w:tr>
                      <w:tr w:rsidR="001F401F" w:rsidRPr="00FB528D" w14:paraId="33BF39D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8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1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BB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Standing Overhead</w:t>
                            </w:r>
                          </w:p>
                          <w:p w14:paraId="33BF39C9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Press</w:t>
                            </w:r>
                          </w:p>
                          <w:p w14:paraId="33BF39CA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C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9E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8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2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Lateral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Side Raises</w:t>
                            </w:r>
                          </w:p>
                          <w:p w14:paraId="33BF39D9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D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9F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7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3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Cable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Rope Face Pulls</w:t>
                            </w:r>
                          </w:p>
                          <w:p w14:paraId="33BF39E8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E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F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F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F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F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F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0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F6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  <w:t>SUPERSET</w:t>
                            </w:r>
                          </w:p>
                          <w:p w14:paraId="33BF39F7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3BF39F8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4</w:t>
                            </w: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A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Lat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Pulldown</w:t>
                            </w:r>
                          </w:p>
                          <w:p w14:paraId="33BF39F9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BF39FA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B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BB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Back Row</w:t>
                            </w:r>
                          </w:p>
                          <w:p w14:paraId="33BF39FB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F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F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F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9F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1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9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5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Cable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Close Grip Seated</w:t>
                            </w:r>
                          </w:p>
                          <w:p w14:paraId="33BF3A0A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Row</w:t>
                            </w:r>
                          </w:p>
                          <w:p w14:paraId="33BF3A0B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0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1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1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1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1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1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1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1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1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2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19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  <w:t>SUPERSET</w:t>
                            </w:r>
                          </w:p>
                          <w:p w14:paraId="33BF3A1A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3BF3A1B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6</w:t>
                            </w: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A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Cable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Crunch</w:t>
                            </w:r>
                          </w:p>
                          <w:p w14:paraId="33BF3A1C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  <w:p w14:paraId="33BF3A1D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B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Plank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Hip Dips</w:t>
                            </w:r>
                          </w:p>
                          <w:p w14:paraId="33BF3A1E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1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3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C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Difficulty of the workout</w:t>
                            </w:r>
                          </w:p>
                          <w:p w14:paraId="33BF3A2D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(on a scale from 1-10)</w:t>
                            </w:r>
                          </w:p>
                          <w:p w14:paraId="33BF3A2E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2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3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3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3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F401F" w:rsidRPr="00FB528D" w14:paraId="33BF3A3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9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34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Extra Notes</w:t>
                            </w:r>
                          </w:p>
                          <w:p w14:paraId="33BF3A35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A36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A37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A38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A39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3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3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3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3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3BF3A3F" w14:textId="77777777" w:rsidR="001F401F" w:rsidRPr="00FB528D" w:rsidRDefault="001F401F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28D" w:rsidRPr="00FB528D">
        <w:rPr>
          <w:rFonts w:ascii="Helvetica" w:hAnsi="Helvetica"/>
          <w:i/>
          <w:iCs/>
          <w:sz w:val="28"/>
          <w:szCs w:val="28"/>
          <w:u w:val="single"/>
        </w:rPr>
        <w:t>Workout Tracker</w:t>
      </w:r>
    </w:p>
    <w:p w14:paraId="33BF3A46" w14:textId="5F402109" w:rsidR="001F401F" w:rsidRPr="00FB528D" w:rsidRDefault="001F401F">
      <w:pPr>
        <w:pStyle w:val="Standard"/>
        <w:rPr>
          <w:rFonts w:ascii="Helvetica" w:hAnsi="Helvetica"/>
        </w:rPr>
      </w:pPr>
    </w:p>
    <w:p w14:paraId="33BF3A47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48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49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4A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4B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4C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4D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4E" w14:textId="77777777" w:rsidR="001F401F" w:rsidRPr="00FB528D" w:rsidRDefault="001F401F">
      <w:pPr>
        <w:pStyle w:val="Standard"/>
        <w:rPr>
          <w:rFonts w:ascii="Helvetica" w:hAnsi="Helvetica"/>
        </w:rPr>
      </w:pPr>
    </w:p>
    <w:tbl>
      <w:tblPr>
        <w:tblW w:w="101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8"/>
      </w:tblGrid>
      <w:tr w:rsidR="001F401F" w:rsidRPr="00FB528D" w14:paraId="33BF3A57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3A54" w14:textId="77777777" w:rsidR="001F401F" w:rsidRPr="00FB528D" w:rsidRDefault="00FB528D">
            <w:pPr>
              <w:pStyle w:val="Standard"/>
              <w:rPr>
                <w:rFonts w:ascii="Helvetica" w:hAnsi="Helvetica"/>
              </w:rPr>
            </w:pPr>
            <w:r w:rsidRPr="00FB528D">
              <w:rPr>
                <w:rFonts w:ascii="Helvetica" w:hAnsi="Helvetica"/>
              </w:rPr>
              <w:lastRenderedPageBreak/>
              <w:t>DAY 3</w:t>
            </w:r>
          </w:p>
          <w:p w14:paraId="33BF3A55" w14:textId="77777777" w:rsidR="001F401F" w:rsidRPr="00FB528D" w:rsidRDefault="00FB528D">
            <w:pPr>
              <w:pStyle w:val="Standard"/>
              <w:rPr>
                <w:rFonts w:ascii="Helvetica" w:hAnsi="Helvetica"/>
                <w:i/>
                <w:iCs/>
              </w:rPr>
            </w:pPr>
            <w:r w:rsidRPr="00FB528D">
              <w:rPr>
                <w:rFonts w:ascii="Helvetica" w:hAnsi="Helvetica"/>
                <w:i/>
                <w:iCs/>
              </w:rPr>
              <w:t>GLUTES &amp; ARMS</w:t>
            </w:r>
          </w:p>
          <w:p w14:paraId="33BF3A56" w14:textId="77777777" w:rsidR="001F401F" w:rsidRPr="00FB528D" w:rsidRDefault="001F401F">
            <w:pPr>
              <w:pStyle w:val="Standard"/>
              <w:rPr>
                <w:rFonts w:ascii="Helvetica" w:hAnsi="Helvetica"/>
                <w:i/>
                <w:iCs/>
              </w:rPr>
            </w:pPr>
          </w:p>
        </w:tc>
      </w:tr>
    </w:tbl>
    <w:p w14:paraId="057FF657" w14:textId="77777777" w:rsidR="002A6830" w:rsidRPr="00FB528D" w:rsidRDefault="002A6830">
      <w:pPr>
        <w:pStyle w:val="Standard"/>
        <w:rPr>
          <w:rFonts w:ascii="Helvetica" w:hAnsi="Helvetica"/>
          <w:i/>
          <w:iCs/>
          <w:sz w:val="28"/>
          <w:szCs w:val="28"/>
          <w:u w:val="single"/>
        </w:rPr>
      </w:pPr>
    </w:p>
    <w:p w14:paraId="33BF3AAF" w14:textId="4F40D6DF" w:rsidR="001F401F" w:rsidRPr="00FB528D" w:rsidRDefault="00FB528D">
      <w:pPr>
        <w:pStyle w:val="Standard"/>
        <w:rPr>
          <w:rFonts w:ascii="Helvetica" w:hAnsi="Helvetica"/>
          <w:i/>
          <w:iCs/>
          <w:sz w:val="28"/>
          <w:szCs w:val="28"/>
          <w:u w:val="single"/>
        </w:rPr>
      </w:pPr>
      <w:r w:rsidRPr="00FB528D">
        <w:rPr>
          <w:rFonts w:ascii="Helvetica" w:hAnsi="Helvetica"/>
          <w:i/>
          <w:iCs/>
          <w:sz w:val="28"/>
          <w:szCs w:val="28"/>
          <w:u w:val="single"/>
        </w:rPr>
        <w:t>Workout Tracker</w:t>
      </w:r>
    </w:p>
    <w:p w14:paraId="33BF3AB0" w14:textId="47D1EAA2" w:rsidR="001F401F" w:rsidRPr="00FB528D" w:rsidRDefault="002A6830">
      <w:pPr>
        <w:pStyle w:val="Standard"/>
        <w:rPr>
          <w:rFonts w:ascii="Helvetica" w:hAnsi="Helvetica"/>
        </w:rPr>
      </w:pPr>
      <w:r w:rsidRPr="00FB528D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3BF3912" wp14:editId="325C5D7C">
                <wp:simplePos x="0" y="0"/>
                <wp:positionH relativeFrom="page">
                  <wp:posOffset>742315</wp:posOffset>
                </wp:positionH>
                <wp:positionV relativeFrom="paragraph">
                  <wp:posOffset>216535</wp:posOffset>
                </wp:positionV>
                <wp:extent cx="6543675" cy="19685"/>
                <wp:effectExtent l="0" t="0" r="0" b="0"/>
                <wp:wrapSquare wrapText="bothSides"/>
                <wp:docPr id="1652856660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19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20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5"/>
                              <w:gridCol w:w="780"/>
                              <w:gridCol w:w="570"/>
                              <w:gridCol w:w="525"/>
                              <w:gridCol w:w="630"/>
                              <w:gridCol w:w="585"/>
                              <w:gridCol w:w="570"/>
                              <w:gridCol w:w="610"/>
                              <w:gridCol w:w="610"/>
                              <w:gridCol w:w="610"/>
                              <w:gridCol w:w="624"/>
                              <w:gridCol w:w="624"/>
                              <w:gridCol w:w="626"/>
                            </w:tblGrid>
                            <w:tr w:rsidR="001F401F" w:rsidRPr="00FB528D" w14:paraId="33BF3A4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2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1</w:t>
                                  </w:r>
                                </w:p>
                                <w:p w14:paraId="33BF3A43" w14:textId="77777777" w:rsidR="001F401F" w:rsidRPr="00FB528D" w:rsidRDefault="001F401F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4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5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3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6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4</w:t>
                                  </w:r>
                                </w:p>
                              </w:tc>
                            </w:tr>
                            <w:tr w:rsidR="001F401F" w:rsidRPr="00FB528D" w14:paraId="33BF3A4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8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Exercise</w:t>
                                  </w:r>
                                </w:p>
                                <w:p w14:paraId="33BF3A49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A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B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C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D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</w:tr>
                            <w:tr w:rsidR="001F401F" w:rsidRPr="00FB528D" w14:paraId="33BF3A5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4F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1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Bodyweight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Banded</w:t>
                                  </w:r>
                                </w:p>
                                <w:p w14:paraId="33BF3A50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Glute Bridge</w:t>
                                  </w:r>
                                </w:p>
                                <w:p w14:paraId="33BF3A51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7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5F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  <w:t>SUPERSET</w:t>
                                  </w:r>
                                </w:p>
                                <w:p w14:paraId="33BF3A60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33BF3A61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Plated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/BB Glute Bridge</w:t>
                                  </w:r>
                                </w:p>
                                <w:p w14:paraId="33BF3A62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  <w:p w14:paraId="33BF3A63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B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Curtsy Lunge</w:t>
                                  </w:r>
                                </w:p>
                                <w:p w14:paraId="33BF3A64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color w:val="C0504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6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8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2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3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Single Leg Hip</w:t>
                                  </w:r>
                                </w:p>
                                <w:p w14:paraId="33BF3A73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Thrust</w:t>
                                  </w:r>
                                </w:p>
                                <w:p w14:paraId="33BF3A74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7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9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2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4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Cable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/Banded Kickback</w:t>
                                  </w:r>
                                </w:p>
                                <w:p w14:paraId="33BF3A83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color w:val="C0504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8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9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1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5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Incline Bicep Curl</w:t>
                                  </w:r>
                                </w:p>
                                <w:p w14:paraId="33BF3A92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9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A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0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6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Hammer Curl</w:t>
                                  </w:r>
                                </w:p>
                                <w:p w14:paraId="33BF3AA1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B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AF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7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Overhead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Rope </w:t>
                                  </w:r>
                                  <w:proofErr w:type="spell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Tricep</w:t>
                                  </w:r>
                                  <w:proofErr w:type="spellEnd"/>
                                </w:p>
                                <w:p w14:paraId="33BF3AB0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Extension</w:t>
                                  </w:r>
                                </w:p>
                                <w:p w14:paraId="33BF3AB1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color w:val="C0504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C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BF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8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Straight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Bar </w:t>
                                  </w:r>
                                  <w:proofErr w:type="spell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Tricep</w:t>
                                  </w:r>
                                  <w:proofErr w:type="spellEnd"/>
                                </w:p>
                                <w:p w14:paraId="33BF3AC0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Pushdown</w:t>
                                  </w:r>
                                </w:p>
                                <w:p w14:paraId="33BF3AC1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color w:val="C0504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D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CF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Difficulty of the workout</w:t>
                                  </w:r>
                                </w:p>
                                <w:p w14:paraId="33BF3AD0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(on a scale from 1-10)</w:t>
                                  </w:r>
                                </w:p>
                                <w:p w14:paraId="33BF3AD1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D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D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D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D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AE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9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D7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Extra Notes</w:t>
                                  </w:r>
                                </w:p>
                                <w:p w14:paraId="33BF3AD8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AD9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ADA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ADB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ADC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D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D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D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E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BF3AE2" w14:textId="77777777" w:rsidR="001F401F" w:rsidRPr="00FB528D" w:rsidRDefault="001F401F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F3912" id="Frame5" o:spid="_x0000_s1028" type="#_x0000_t202" style="position:absolute;margin-left:58.45pt;margin-top:17.05pt;width:515.25pt;height:1.55pt;z-index: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" stroked="f">
                <v:fill opacity="0"/>
                <v:textbox style="mso-fit-shape-to-text:t" inset="0,0,0,0">
                  <w:txbxContent>
                    <w:tbl>
                      <w:tblPr>
                        <w:tblW w:w="1020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5"/>
                        <w:gridCol w:w="780"/>
                        <w:gridCol w:w="570"/>
                        <w:gridCol w:w="525"/>
                        <w:gridCol w:w="630"/>
                        <w:gridCol w:w="585"/>
                        <w:gridCol w:w="570"/>
                        <w:gridCol w:w="610"/>
                        <w:gridCol w:w="610"/>
                        <w:gridCol w:w="610"/>
                        <w:gridCol w:w="624"/>
                        <w:gridCol w:w="624"/>
                        <w:gridCol w:w="626"/>
                      </w:tblGrid>
                      <w:tr w:rsidR="001F401F" w:rsidRPr="00FB528D" w14:paraId="33BF3A4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2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1</w:t>
                            </w:r>
                          </w:p>
                          <w:p w14:paraId="33BF3A43" w14:textId="77777777" w:rsidR="001F401F" w:rsidRPr="00FB528D" w:rsidRDefault="001F401F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4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2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5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3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6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4</w:t>
                            </w:r>
                          </w:p>
                        </w:tc>
                      </w:tr>
                      <w:tr w:rsidR="001F401F" w:rsidRPr="00FB528D" w14:paraId="33BF3A4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8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Exercise</w:t>
                            </w:r>
                          </w:p>
                          <w:p w14:paraId="33BF3A49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A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B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C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D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</w:tr>
                      <w:tr w:rsidR="001F401F" w:rsidRPr="00FB528D" w14:paraId="33BF3A5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4F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1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Bodyweight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Banded</w:t>
                            </w:r>
                          </w:p>
                          <w:p w14:paraId="33BF3A50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Glute Bridge</w:t>
                            </w:r>
                          </w:p>
                          <w:p w14:paraId="33BF3A51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7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5F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  <w:t>SUPERSET</w:t>
                            </w:r>
                          </w:p>
                          <w:p w14:paraId="33BF3A60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3BF3A61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2</w:t>
                            </w: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Plated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/BB Glute Bridge</w:t>
                            </w:r>
                          </w:p>
                          <w:p w14:paraId="33BF3A62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  <w:p w14:paraId="33BF3A63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B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DB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Curtsy Lunge</w:t>
                            </w:r>
                          </w:p>
                          <w:p w14:paraId="33BF3A64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color w:val="C0504D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6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8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2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3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DB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Single Leg Hip</w:t>
                            </w:r>
                          </w:p>
                          <w:p w14:paraId="33BF3A73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Thrust</w:t>
                            </w:r>
                          </w:p>
                          <w:p w14:paraId="33BF3A74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7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9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2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4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Cable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/Banded Kickback</w:t>
                            </w:r>
                          </w:p>
                          <w:p w14:paraId="33BF3A83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color w:val="C0504D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8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9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1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5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DB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Incline Bicep Curl</w:t>
                            </w:r>
                          </w:p>
                          <w:p w14:paraId="33BF3A92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9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A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0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6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DB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Hammer Curl</w:t>
                            </w:r>
                          </w:p>
                          <w:p w14:paraId="33BF3AA1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B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AF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7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Overhead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Rope </w:t>
                            </w:r>
                            <w:proofErr w:type="spell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Tricep</w:t>
                            </w:r>
                            <w:proofErr w:type="spellEnd"/>
                          </w:p>
                          <w:p w14:paraId="33BF3AB0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Extension</w:t>
                            </w:r>
                          </w:p>
                          <w:p w14:paraId="33BF3AB1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color w:val="C0504D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C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BF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8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Straight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Bar </w:t>
                            </w:r>
                            <w:proofErr w:type="spell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Tricep</w:t>
                            </w:r>
                            <w:proofErr w:type="spellEnd"/>
                          </w:p>
                          <w:p w14:paraId="33BF3AC0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Pushdown</w:t>
                            </w:r>
                          </w:p>
                          <w:p w14:paraId="33BF3AC1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color w:val="C0504D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AD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CF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Difficulty of the workout</w:t>
                            </w:r>
                          </w:p>
                          <w:p w14:paraId="33BF3AD0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(on a scale from 1-10)</w:t>
                            </w:r>
                          </w:p>
                          <w:p w14:paraId="33BF3AD1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D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D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D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D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F401F" w:rsidRPr="00FB528D" w14:paraId="33BF3AE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9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D7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Extra Notes</w:t>
                            </w:r>
                          </w:p>
                          <w:p w14:paraId="33BF3AD8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AD9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ADA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ADB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ADC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D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D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D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E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3BF3AE2" w14:textId="77777777" w:rsidR="001F401F" w:rsidRPr="00FB528D" w:rsidRDefault="001F401F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BF3AB1" w14:textId="74D26DF9" w:rsidR="001F401F" w:rsidRPr="00FB528D" w:rsidRDefault="001F401F">
      <w:pPr>
        <w:pStyle w:val="Standard"/>
        <w:rPr>
          <w:rFonts w:ascii="Helvetica" w:hAnsi="Helvetica"/>
        </w:rPr>
      </w:pPr>
    </w:p>
    <w:p w14:paraId="33BF3AB2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B3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B4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AB5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94BC79C" w14:textId="77777777" w:rsidR="002A6830" w:rsidRPr="00FB528D" w:rsidRDefault="002A6830">
      <w:pPr>
        <w:pStyle w:val="Standard"/>
        <w:rPr>
          <w:rFonts w:ascii="Helvetica" w:hAnsi="Helvetica"/>
        </w:rPr>
      </w:pPr>
    </w:p>
    <w:tbl>
      <w:tblPr>
        <w:tblW w:w="101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8"/>
      </w:tblGrid>
      <w:tr w:rsidR="001F401F" w:rsidRPr="00FB528D" w14:paraId="33BF3AC0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3ABD" w14:textId="77777777" w:rsidR="001F401F" w:rsidRPr="00FB528D" w:rsidRDefault="00FB528D">
            <w:pPr>
              <w:pStyle w:val="Standard"/>
              <w:rPr>
                <w:rFonts w:ascii="Helvetica" w:hAnsi="Helvetica"/>
              </w:rPr>
            </w:pPr>
            <w:r w:rsidRPr="00FB528D">
              <w:rPr>
                <w:rFonts w:ascii="Helvetica" w:hAnsi="Helvetica"/>
              </w:rPr>
              <w:lastRenderedPageBreak/>
              <w:t>DAY 4</w:t>
            </w:r>
          </w:p>
          <w:p w14:paraId="33BF3ABE" w14:textId="77777777" w:rsidR="001F401F" w:rsidRPr="00FB528D" w:rsidRDefault="00FB528D">
            <w:pPr>
              <w:pStyle w:val="Standard"/>
              <w:rPr>
                <w:rFonts w:ascii="Helvetica" w:hAnsi="Helvetica"/>
                <w:i/>
                <w:iCs/>
              </w:rPr>
            </w:pPr>
            <w:r w:rsidRPr="00FB528D">
              <w:rPr>
                <w:rFonts w:ascii="Helvetica" w:hAnsi="Helvetica"/>
                <w:i/>
                <w:iCs/>
              </w:rPr>
              <w:t>QUADS &amp; GLUTES, CALVES</w:t>
            </w:r>
          </w:p>
          <w:p w14:paraId="33BF3ABF" w14:textId="77777777" w:rsidR="001F401F" w:rsidRPr="00FB528D" w:rsidRDefault="001F401F">
            <w:pPr>
              <w:pStyle w:val="Standard"/>
              <w:rPr>
                <w:rFonts w:ascii="Helvetica" w:hAnsi="Helvetica"/>
                <w:i/>
                <w:iCs/>
              </w:rPr>
            </w:pPr>
          </w:p>
        </w:tc>
      </w:tr>
    </w:tbl>
    <w:p w14:paraId="33BF3B16" w14:textId="77777777" w:rsidR="001F401F" w:rsidRPr="00FB528D" w:rsidRDefault="001F401F" w:rsidP="002A6830">
      <w:pPr>
        <w:pStyle w:val="Standard"/>
        <w:rPr>
          <w:rFonts w:ascii="Helvetica" w:hAnsi="Helvetica"/>
        </w:rPr>
      </w:pPr>
    </w:p>
    <w:p w14:paraId="33BF3B17" w14:textId="7536BFED" w:rsidR="001F401F" w:rsidRPr="00FB528D" w:rsidRDefault="002A6830">
      <w:pPr>
        <w:pStyle w:val="Standard"/>
        <w:rPr>
          <w:rFonts w:ascii="Helvetica" w:hAnsi="Helvetica"/>
          <w:i/>
          <w:iCs/>
          <w:sz w:val="28"/>
          <w:szCs w:val="28"/>
          <w:u w:val="single"/>
        </w:rPr>
      </w:pPr>
      <w:r w:rsidRPr="00FB528D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3BF3914" wp14:editId="506DE5A7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6572250" cy="19685"/>
                <wp:effectExtent l="0" t="0" r="0" b="0"/>
                <wp:wrapSquare wrapText="bothSides"/>
                <wp:docPr id="1218391781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9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20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5"/>
                              <w:gridCol w:w="780"/>
                              <w:gridCol w:w="570"/>
                              <w:gridCol w:w="525"/>
                              <w:gridCol w:w="630"/>
                              <w:gridCol w:w="585"/>
                              <w:gridCol w:w="570"/>
                              <w:gridCol w:w="610"/>
                              <w:gridCol w:w="610"/>
                              <w:gridCol w:w="610"/>
                              <w:gridCol w:w="624"/>
                              <w:gridCol w:w="624"/>
                              <w:gridCol w:w="626"/>
                            </w:tblGrid>
                            <w:tr w:rsidR="001F401F" w:rsidRPr="00FB528D" w14:paraId="33BF3AE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E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E5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1</w:t>
                                  </w:r>
                                </w:p>
                                <w:p w14:paraId="33BF3AE6" w14:textId="77777777" w:rsidR="001F401F" w:rsidRPr="00FB528D" w:rsidRDefault="001F401F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E7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E8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3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E9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4</w:t>
                                  </w:r>
                                </w:p>
                              </w:tc>
                            </w:tr>
                            <w:tr w:rsidR="001F401F" w:rsidRPr="00FB528D" w14:paraId="33BF3AF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EB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Exercise</w:t>
                                  </w:r>
                                </w:p>
                                <w:p w14:paraId="33BF3AEC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ED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EE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EF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0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</w:tr>
                            <w:tr w:rsidR="001F401F" w:rsidRPr="00FB528D" w14:paraId="33BF3B0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2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1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Walking Lunges</w:t>
                                  </w:r>
                                </w:p>
                                <w:p w14:paraId="33BF3AF3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AF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0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1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2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Squat</w:t>
                                  </w:r>
                                </w:p>
                                <w:p w14:paraId="33BF3B02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color w:val="C0504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0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1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0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3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Leg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Press</w:t>
                                  </w:r>
                                </w:p>
                                <w:p w14:paraId="33BF3B11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2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1F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4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Leg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Extension</w:t>
                                  </w:r>
                                </w:p>
                                <w:p w14:paraId="33BF3B20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color w:val="C0504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3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2E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5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Bulgarian DB Split Squat</w:t>
                                  </w:r>
                                </w:p>
                                <w:p w14:paraId="33BF3B2F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4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D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6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Single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leg Weighted Calf Raise</w:t>
                                  </w:r>
                                </w:p>
                                <w:p w14:paraId="33BF3B3E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3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5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C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7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Leg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Press Calf Raise</w:t>
                                  </w:r>
                                </w:p>
                                <w:p w14:paraId="33BF3B4D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color w:val="C0504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4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6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B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Difficulty of the workout</w:t>
                                  </w:r>
                                </w:p>
                                <w:p w14:paraId="33BF3B5C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(on a scale from 1-10)</w:t>
                                  </w:r>
                                </w:p>
                                <w:p w14:paraId="33BF3B5D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5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6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6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6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9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63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 xml:space="preserve">Extra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Notes</w:t>
                                  </w:r>
                                </w:p>
                                <w:p w14:paraId="33BF3B64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B65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B66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B67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B68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B69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6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6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6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6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BF3B6F" w14:textId="77777777" w:rsidR="001F401F" w:rsidRPr="00FB528D" w:rsidRDefault="001F401F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F3914" id="Frame7" o:spid="_x0000_s1029" type="#_x0000_t202" style="position:absolute;margin-left:466.3pt;margin-top:19.55pt;width:517.5pt;height:1.55pt;z-index: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" stroked="f">
                <v:fill opacity="0"/>
                <v:textbox style="mso-fit-shape-to-text:t" inset="0,0,0,0">
                  <w:txbxContent>
                    <w:tbl>
                      <w:tblPr>
                        <w:tblW w:w="1020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5"/>
                        <w:gridCol w:w="780"/>
                        <w:gridCol w:w="570"/>
                        <w:gridCol w:w="525"/>
                        <w:gridCol w:w="630"/>
                        <w:gridCol w:w="585"/>
                        <w:gridCol w:w="570"/>
                        <w:gridCol w:w="610"/>
                        <w:gridCol w:w="610"/>
                        <w:gridCol w:w="610"/>
                        <w:gridCol w:w="624"/>
                        <w:gridCol w:w="624"/>
                        <w:gridCol w:w="626"/>
                      </w:tblGrid>
                      <w:tr w:rsidR="001F401F" w:rsidRPr="00FB528D" w14:paraId="33BF3AE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E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E5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1</w:t>
                            </w:r>
                          </w:p>
                          <w:p w14:paraId="33BF3AE6" w14:textId="77777777" w:rsidR="001F401F" w:rsidRPr="00FB528D" w:rsidRDefault="001F401F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E7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2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E8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3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E9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4</w:t>
                            </w:r>
                          </w:p>
                        </w:tc>
                      </w:tr>
                      <w:tr w:rsidR="001F401F" w:rsidRPr="00FB528D" w14:paraId="33BF3AF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EB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Exercise</w:t>
                            </w:r>
                          </w:p>
                          <w:p w14:paraId="33BF3AEC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ED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EE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EF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0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</w:tr>
                      <w:tr w:rsidR="001F401F" w:rsidRPr="00FB528D" w14:paraId="33BF3B0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2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1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DB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Walking Lunges</w:t>
                            </w:r>
                          </w:p>
                          <w:p w14:paraId="33BF3AF3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AF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0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1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2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BB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Squat</w:t>
                            </w:r>
                          </w:p>
                          <w:p w14:paraId="33BF3B02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color w:val="C0504D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0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1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0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3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Leg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Press</w:t>
                            </w:r>
                          </w:p>
                          <w:p w14:paraId="33BF3B11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2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1F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4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Leg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Extension</w:t>
                            </w:r>
                          </w:p>
                          <w:p w14:paraId="33BF3B20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color w:val="C0504D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3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2E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5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Bulgarian DB Split Squat</w:t>
                            </w:r>
                          </w:p>
                          <w:p w14:paraId="33BF3B2F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4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D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6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Single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leg Weighted Calf Raise</w:t>
                            </w:r>
                          </w:p>
                          <w:p w14:paraId="33BF3B3E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3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5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C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7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Leg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Press Calf Raise</w:t>
                            </w:r>
                          </w:p>
                          <w:p w14:paraId="33BF3B4D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color w:val="C0504D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4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6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B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Difficulty of the workout</w:t>
                            </w:r>
                          </w:p>
                          <w:p w14:paraId="33BF3B5C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(on a scale from 1-10)</w:t>
                            </w:r>
                          </w:p>
                          <w:p w14:paraId="33BF3B5D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5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6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6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F401F" w:rsidRPr="00FB528D" w14:paraId="33BF3B6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9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63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Extra </w:t>
                            </w: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Notes</w:t>
                            </w:r>
                          </w:p>
                          <w:p w14:paraId="33BF3B64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B65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B66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B67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B68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B69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6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6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6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6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3BF3B6F" w14:textId="77777777" w:rsidR="001F401F" w:rsidRPr="00FB528D" w:rsidRDefault="001F401F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28D" w:rsidRPr="00FB528D">
        <w:rPr>
          <w:rFonts w:ascii="Helvetica" w:hAnsi="Helvetica"/>
          <w:i/>
          <w:iCs/>
          <w:sz w:val="28"/>
          <w:szCs w:val="28"/>
          <w:u w:val="single"/>
        </w:rPr>
        <w:t>Workout Tracker</w:t>
      </w:r>
    </w:p>
    <w:p w14:paraId="33BF3B18" w14:textId="1832F03B" w:rsidR="001F401F" w:rsidRPr="00FB528D" w:rsidRDefault="001F401F">
      <w:pPr>
        <w:pStyle w:val="Standard"/>
        <w:rPr>
          <w:rFonts w:ascii="Helvetica" w:hAnsi="Helvetica"/>
        </w:rPr>
      </w:pPr>
    </w:p>
    <w:p w14:paraId="33BF3B19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1A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1B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1C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1D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1E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1F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20" w14:textId="77777777" w:rsidR="001F401F" w:rsidRPr="00FB528D" w:rsidRDefault="001F401F">
      <w:pPr>
        <w:pStyle w:val="Standard"/>
        <w:ind w:left="360"/>
        <w:rPr>
          <w:rFonts w:ascii="Helvetica" w:hAnsi="Helvetica"/>
        </w:rPr>
      </w:pPr>
    </w:p>
    <w:p w14:paraId="33BF3B21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22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23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24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25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26" w14:textId="77777777" w:rsidR="001F401F" w:rsidRPr="00FB528D" w:rsidRDefault="001F401F">
      <w:pPr>
        <w:pStyle w:val="Standard"/>
        <w:rPr>
          <w:rFonts w:ascii="Helvetica" w:hAnsi="Helvetica"/>
        </w:rPr>
      </w:pPr>
    </w:p>
    <w:p w14:paraId="33BF3B2A" w14:textId="77777777" w:rsidR="001F401F" w:rsidRPr="00FB528D" w:rsidRDefault="00FB528D">
      <w:pPr>
        <w:pStyle w:val="Standard"/>
        <w:rPr>
          <w:rFonts w:ascii="Helvetica" w:hAnsi="Helvetica"/>
          <w:b/>
          <w:bCs/>
          <w:sz w:val="28"/>
          <w:szCs w:val="28"/>
        </w:rPr>
      </w:pPr>
      <w:r w:rsidRPr="00FB528D">
        <w:rPr>
          <w:rFonts w:ascii="Helvetica" w:hAnsi="Helvetica"/>
          <w:b/>
          <w:bCs/>
          <w:sz w:val="28"/>
          <w:szCs w:val="28"/>
        </w:rPr>
        <w:lastRenderedPageBreak/>
        <w:t>BONUS DAY!</w:t>
      </w:r>
    </w:p>
    <w:tbl>
      <w:tblPr>
        <w:tblW w:w="101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8"/>
      </w:tblGrid>
      <w:tr w:rsidR="001F401F" w:rsidRPr="00FB528D" w14:paraId="33BF3B2E" w14:textId="77777777">
        <w:tblPrEx>
          <w:tblCellMar>
            <w:top w:w="0" w:type="dxa"/>
            <w:bottom w:w="0" w:type="dxa"/>
          </w:tblCellMar>
        </w:tblPrEx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3B2B" w14:textId="77777777" w:rsidR="001F401F" w:rsidRPr="00FB528D" w:rsidRDefault="00FB528D">
            <w:pPr>
              <w:pStyle w:val="Standard"/>
              <w:rPr>
                <w:rFonts w:ascii="Helvetica" w:hAnsi="Helvetica"/>
              </w:rPr>
            </w:pPr>
            <w:r w:rsidRPr="00FB528D">
              <w:rPr>
                <w:rFonts w:ascii="Helvetica" w:hAnsi="Helvetica"/>
              </w:rPr>
              <w:t>DAY 5</w:t>
            </w:r>
          </w:p>
          <w:p w14:paraId="33BF3B2C" w14:textId="77777777" w:rsidR="001F401F" w:rsidRPr="00FB528D" w:rsidRDefault="00FB528D">
            <w:pPr>
              <w:pStyle w:val="Standard"/>
              <w:rPr>
                <w:rFonts w:ascii="Helvetica" w:hAnsi="Helvetica"/>
                <w:i/>
                <w:iCs/>
              </w:rPr>
            </w:pPr>
            <w:r w:rsidRPr="00FB528D">
              <w:rPr>
                <w:rFonts w:ascii="Helvetica" w:hAnsi="Helvetica"/>
                <w:i/>
                <w:iCs/>
              </w:rPr>
              <w:t>SHOULDERS &amp; ABS</w:t>
            </w:r>
          </w:p>
          <w:p w14:paraId="33BF3B2D" w14:textId="77777777" w:rsidR="001F401F" w:rsidRPr="00FB528D" w:rsidRDefault="001F401F">
            <w:pPr>
              <w:pStyle w:val="Standard"/>
              <w:rPr>
                <w:rFonts w:ascii="Helvetica" w:hAnsi="Helvetica"/>
                <w:i/>
                <w:iCs/>
              </w:rPr>
            </w:pPr>
          </w:p>
        </w:tc>
      </w:tr>
    </w:tbl>
    <w:p w14:paraId="33BF3B82" w14:textId="77777777" w:rsidR="001F401F" w:rsidRPr="00FB528D" w:rsidRDefault="001F401F" w:rsidP="002A6830">
      <w:pPr>
        <w:pStyle w:val="Standard"/>
        <w:rPr>
          <w:rFonts w:ascii="Helvetica" w:hAnsi="Helvetica"/>
        </w:rPr>
      </w:pPr>
    </w:p>
    <w:p w14:paraId="33BF3B91" w14:textId="417C8F6E" w:rsidR="001F401F" w:rsidRPr="00FB528D" w:rsidRDefault="002A6830">
      <w:pPr>
        <w:pStyle w:val="Standard"/>
        <w:rPr>
          <w:rFonts w:ascii="Helvetica" w:hAnsi="Helvetica"/>
          <w:i/>
          <w:iCs/>
          <w:sz w:val="28"/>
          <w:szCs w:val="28"/>
          <w:u w:val="single"/>
        </w:rPr>
      </w:pPr>
      <w:r w:rsidRPr="00FB528D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3BF3916" wp14:editId="18D34622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6572250" cy="19685"/>
                <wp:effectExtent l="0" t="0" r="0" b="0"/>
                <wp:wrapSquare wrapText="bothSides"/>
                <wp:docPr id="1325545790" name="Fra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9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20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5"/>
                              <w:gridCol w:w="780"/>
                              <w:gridCol w:w="570"/>
                              <w:gridCol w:w="525"/>
                              <w:gridCol w:w="630"/>
                              <w:gridCol w:w="585"/>
                              <w:gridCol w:w="570"/>
                              <w:gridCol w:w="610"/>
                              <w:gridCol w:w="610"/>
                              <w:gridCol w:w="610"/>
                              <w:gridCol w:w="624"/>
                              <w:gridCol w:w="624"/>
                              <w:gridCol w:w="626"/>
                            </w:tblGrid>
                            <w:tr w:rsidR="001F401F" w:rsidRPr="00FB528D" w14:paraId="33BF3B7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2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1</w:t>
                                  </w:r>
                                </w:p>
                                <w:p w14:paraId="33BF3B73" w14:textId="77777777" w:rsidR="001F401F" w:rsidRPr="00FB528D" w:rsidRDefault="001F401F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4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5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3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6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</w:rPr>
                                    <w:t>Week 4</w:t>
                                  </w:r>
                                </w:p>
                              </w:tc>
                            </w:tr>
                            <w:tr w:rsidR="001F401F" w:rsidRPr="00FB528D" w14:paraId="33BF3B7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8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Exercise</w:t>
                                  </w:r>
                                </w:p>
                                <w:p w14:paraId="33BF3B79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A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B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C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D" w14:textId="77777777" w:rsidR="001F401F" w:rsidRPr="00FB528D" w:rsidRDefault="00FB528D">
                                  <w:pPr>
                                    <w:pStyle w:val="Standard"/>
                                    <w:jc w:val="center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Weight/sets/reps</w:t>
                                  </w:r>
                                </w:p>
                              </w:tc>
                            </w:tr>
                            <w:tr w:rsidR="001F401F" w:rsidRPr="00FB528D" w14:paraId="33BF3B8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7F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1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Incline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DB Press</w:t>
                                  </w:r>
                                </w:p>
                                <w:p w14:paraId="33BF3B80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9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8E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2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Arnold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Shoulder</w:t>
                                  </w:r>
                                </w:p>
                                <w:p w14:paraId="33BF3B8F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Press</w:t>
                                  </w:r>
                                </w:p>
                                <w:p w14:paraId="33BF3B90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color w:val="C0504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A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9E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3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DB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Reverse </w:t>
                                  </w:r>
                                  <w:proofErr w:type="spell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Flyes</w:t>
                                  </w:r>
                                  <w:proofErr w:type="spellEnd"/>
                                </w:p>
                                <w:p w14:paraId="33BF3B9F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B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D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4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Prone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Y-raises</w:t>
                                  </w:r>
                                </w:p>
                                <w:p w14:paraId="33BF3BAE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A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color w:val="C0504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D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BC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  <w:t>CIRCUIT</w:t>
                                  </w:r>
                                </w:p>
                                <w:p w14:paraId="33BF3BBD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33BF3BBE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A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Bicycle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Crunch</w:t>
                                  </w:r>
                                </w:p>
                                <w:p w14:paraId="33BF3BBF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  <w:p w14:paraId="33BF3BC0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B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Reverse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Crunch</w:t>
                                  </w:r>
                                </w:p>
                                <w:p w14:paraId="33BF3BC1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  <w:p w14:paraId="33BF3BC2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  <w:r w:rsidRPr="00FB528D">
                                    <w:rPr>
                                      <w:rFonts w:ascii="Helvetica" w:eastAsia="Liberation Serif" w:hAnsi="Helvetica" w:cs="Liberation Serif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color w:val="C0504D"/>
                                      <w:sz w:val="22"/>
                                      <w:szCs w:val="22"/>
                                    </w:rPr>
                                    <w:t xml:space="preserve">C  </w:t>
                                  </w:r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Mountain</w:t>
                                  </w:r>
                                  <w:proofErr w:type="gramEnd"/>
                                  <w:r w:rsidRPr="00FB528D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Climber</w:t>
                                  </w:r>
                                </w:p>
                                <w:p w14:paraId="33BF3BC3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color w:val="C0504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8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9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A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B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C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D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E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CF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D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D1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Difficulty of the workout</w:t>
                                  </w:r>
                                </w:p>
                                <w:p w14:paraId="33BF3BD2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(on a scale from 1-10)</w:t>
                                  </w:r>
                                </w:p>
                                <w:p w14:paraId="33BF3BD3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D4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D5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D6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D7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F401F" w:rsidRPr="00FB528D" w14:paraId="33BF3BE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9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D9" w14:textId="77777777" w:rsidR="001F401F" w:rsidRPr="00FB528D" w:rsidRDefault="00FB528D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  <w:r w:rsidRPr="00FB528D"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  <w:t>Extra Notes</w:t>
                                  </w:r>
                                </w:p>
                                <w:p w14:paraId="33BF3BDA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BDB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BDC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BDD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BDE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BF3BDF" w14:textId="77777777" w:rsidR="001F401F" w:rsidRPr="00FB528D" w:rsidRDefault="001F401F">
                                  <w:pPr>
                                    <w:pStyle w:val="Standard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E0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E1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E2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3BF3BE3" w14:textId="77777777" w:rsidR="001F401F" w:rsidRPr="00FB528D" w:rsidRDefault="001F401F">
                                  <w:pPr>
                                    <w:pStyle w:val="Standard"/>
                                    <w:snapToGrid w:val="0"/>
                                    <w:rPr>
                                      <w:rFonts w:ascii="Helvetica" w:hAnsi="Helvetic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BF3BE5" w14:textId="77777777" w:rsidR="001F401F" w:rsidRPr="00FB528D" w:rsidRDefault="001F401F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F3916" id="Frame9" o:spid="_x0000_s1030" type="#_x0000_t202" style="position:absolute;margin-left:466.3pt;margin-top:19.65pt;width:517.5pt;height:1.55pt;z-index: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" stroked="f">
                <v:fill opacity="0"/>
                <v:textbox style="mso-fit-shape-to-text:t" inset="0,0,0,0">
                  <w:txbxContent>
                    <w:tbl>
                      <w:tblPr>
                        <w:tblW w:w="1020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5"/>
                        <w:gridCol w:w="780"/>
                        <w:gridCol w:w="570"/>
                        <w:gridCol w:w="525"/>
                        <w:gridCol w:w="630"/>
                        <w:gridCol w:w="585"/>
                        <w:gridCol w:w="570"/>
                        <w:gridCol w:w="610"/>
                        <w:gridCol w:w="610"/>
                        <w:gridCol w:w="610"/>
                        <w:gridCol w:w="624"/>
                        <w:gridCol w:w="624"/>
                        <w:gridCol w:w="626"/>
                      </w:tblGrid>
                      <w:tr w:rsidR="001F401F" w:rsidRPr="00FB528D" w14:paraId="33BF3B7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2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1</w:t>
                            </w:r>
                          </w:p>
                          <w:p w14:paraId="33BF3B73" w14:textId="77777777" w:rsidR="001F401F" w:rsidRPr="00FB528D" w:rsidRDefault="001F401F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4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2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5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3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6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</w:rPr>
                              <w:t>Week 4</w:t>
                            </w:r>
                          </w:p>
                        </w:tc>
                      </w:tr>
                      <w:tr w:rsidR="001F401F" w:rsidRPr="00FB528D" w14:paraId="33BF3B7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8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Exercise</w:t>
                            </w:r>
                          </w:p>
                          <w:p w14:paraId="33BF3B79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A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B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C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D" w14:textId="77777777" w:rsidR="001F401F" w:rsidRPr="00FB528D" w:rsidRDefault="00FB528D">
                            <w:pPr>
                              <w:pStyle w:val="Standard"/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Weight/sets/reps</w:t>
                            </w:r>
                          </w:p>
                        </w:tc>
                      </w:tr>
                      <w:tr w:rsidR="001F401F" w:rsidRPr="00FB528D" w14:paraId="33BF3B8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7F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1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Incline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DB Press</w:t>
                            </w:r>
                          </w:p>
                          <w:p w14:paraId="33BF3B80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9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8E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2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DB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Arnold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Shoulder</w:t>
                            </w:r>
                          </w:p>
                          <w:p w14:paraId="33BF3B8F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Press</w:t>
                            </w:r>
                          </w:p>
                          <w:p w14:paraId="33BF3B90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color w:val="C0504D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A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9E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3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DB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Reverse </w:t>
                            </w:r>
                            <w:proofErr w:type="spell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Flyes</w:t>
                            </w:r>
                            <w:proofErr w:type="spellEnd"/>
                          </w:p>
                          <w:p w14:paraId="33BF3B9F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B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D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4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Prone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Y-raises</w:t>
                            </w:r>
                          </w:p>
                          <w:p w14:paraId="33BF3BAE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A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color w:val="C0504D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D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BC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  <w:t>CIRCUIT</w:t>
                            </w:r>
                          </w:p>
                          <w:p w14:paraId="33BF3BBD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3BF3BBE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>5</w:t>
                            </w: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A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Bicycle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Crunch</w:t>
                            </w:r>
                          </w:p>
                          <w:p w14:paraId="33BF3BBF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  <w:p w14:paraId="33BF3BC0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B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Reverse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Crunch</w:t>
                            </w:r>
                          </w:p>
                          <w:p w14:paraId="33BF3BC1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  <w:p w14:paraId="33BF3BC2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  <w:r w:rsidRPr="00FB528D">
                              <w:rPr>
                                <w:rFonts w:ascii="Helvetica" w:eastAsia="Liberation Serif" w:hAnsi="Helvetica" w:cs="Liberation Serif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color w:val="C0504D"/>
                                <w:sz w:val="22"/>
                                <w:szCs w:val="22"/>
                              </w:rPr>
                              <w:t xml:space="preserve">C  </w:t>
                            </w:r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>Mountain</w:t>
                            </w:r>
                            <w:proofErr w:type="gramEnd"/>
                            <w:r w:rsidRPr="00FB528D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Climber</w:t>
                            </w:r>
                          </w:p>
                          <w:p w14:paraId="33BF3BC3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color w:val="C0504D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8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9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A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B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C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D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E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CF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</w:rPr>
                            </w:pPr>
                          </w:p>
                        </w:tc>
                      </w:tr>
                      <w:tr w:rsidR="001F401F" w:rsidRPr="00FB528D" w14:paraId="33BF3BD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D1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Difficulty of the workout</w:t>
                            </w:r>
                          </w:p>
                          <w:p w14:paraId="33BF3BD2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(on a scale from 1-10)</w:t>
                            </w:r>
                          </w:p>
                          <w:p w14:paraId="33BF3BD3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D4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D5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D6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D7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F401F" w:rsidRPr="00FB528D" w14:paraId="33BF3BE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9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D9" w14:textId="77777777" w:rsidR="001F401F" w:rsidRPr="00FB528D" w:rsidRDefault="00FB528D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FB528D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Extra Notes</w:t>
                            </w:r>
                          </w:p>
                          <w:p w14:paraId="33BF3BDA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BDB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BDC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BDD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BDE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  <w:p w14:paraId="33BF3BDF" w14:textId="77777777" w:rsidR="001F401F" w:rsidRPr="00FB528D" w:rsidRDefault="001F401F">
                            <w:pPr>
                              <w:pStyle w:val="Standard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E0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E1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E2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3BF3BE3" w14:textId="77777777" w:rsidR="001F401F" w:rsidRPr="00FB528D" w:rsidRDefault="001F401F">
                            <w:pPr>
                              <w:pStyle w:val="Standard"/>
                              <w:snapToGrid w:val="0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3BF3BE5" w14:textId="77777777" w:rsidR="001F401F" w:rsidRPr="00FB528D" w:rsidRDefault="001F401F">
                      <w:pPr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28D" w:rsidRPr="00FB528D">
        <w:rPr>
          <w:rFonts w:ascii="Helvetica" w:hAnsi="Helvetica"/>
          <w:i/>
          <w:iCs/>
          <w:sz w:val="28"/>
          <w:szCs w:val="28"/>
          <w:u w:val="single"/>
        </w:rPr>
        <w:t>Workout Tracker</w:t>
      </w:r>
    </w:p>
    <w:sectPr w:rsidR="001F401F" w:rsidRPr="00FB528D" w:rsidSect="002A683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391C" w14:textId="77777777" w:rsidR="00FB528D" w:rsidRDefault="00FB528D">
      <w:pPr>
        <w:rPr>
          <w:rFonts w:hint="eastAsia"/>
        </w:rPr>
      </w:pPr>
      <w:r>
        <w:separator/>
      </w:r>
    </w:p>
  </w:endnote>
  <w:endnote w:type="continuationSeparator" w:id="0">
    <w:p w14:paraId="33BF391E" w14:textId="77777777" w:rsidR="00FB528D" w:rsidRDefault="00FB52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3918" w14:textId="77777777" w:rsidR="00FB528D" w:rsidRDefault="00FB52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BF391A" w14:textId="77777777" w:rsidR="00FB528D" w:rsidRDefault="00FB52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B5C49"/>
    <w:multiLevelType w:val="multilevel"/>
    <w:tmpl w:val="3918DB1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9A8482F"/>
    <w:multiLevelType w:val="multilevel"/>
    <w:tmpl w:val="E0466604"/>
    <w:styleLink w:val="WW8Num2"/>
    <w:lvl w:ilvl="0">
      <w:numFmt w:val="bullet"/>
      <w:lvlText w:val="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Wingdings"/>
      </w:rPr>
    </w:lvl>
  </w:abstractNum>
  <w:num w:numId="1" w16cid:durableId="2051495022">
    <w:abstractNumId w:val="0"/>
  </w:num>
  <w:num w:numId="2" w16cid:durableId="525796406">
    <w:abstractNumId w:val="1"/>
  </w:num>
  <w:num w:numId="3" w16cid:durableId="1368412241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401F"/>
    <w:rsid w:val="001F401F"/>
    <w:rsid w:val="002A6830"/>
    <w:rsid w:val="00F865B0"/>
    <w:rsid w:val="00F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BF3909"/>
  <w15:docId w15:val="{104D1AD0-1B0A-4EE1-B5E7-F5F2AE79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Z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tabs>
        <w:tab w:val="left" w:pos="432"/>
      </w:tabs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tabs>
        <w:tab w:val="left" w:pos="576"/>
      </w:tabs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tabs>
        <w:tab w:val="left" w:pos="720"/>
      </w:tabs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" w:cs="Mangal"/>
      <w:color w:val="00000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itl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Quotationsuser">
    <w:name w:val="Quotations (user)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2z0">
    <w:name w:val="WW8Num2z0"/>
    <w:rPr>
      <w:rFonts w:ascii="Wingdings" w:eastAsia="Wingdings" w:hAnsi="Wingdings" w:cs="Wingding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Schalk Eygelaar</cp:lastModifiedBy>
  <cp:revision>3</cp:revision>
  <dcterms:created xsi:type="dcterms:W3CDTF">2025-01-06T13:59:00Z</dcterms:created>
  <dcterms:modified xsi:type="dcterms:W3CDTF">2025-01-06T14:01:00Z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